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51" w:rsidRDefault="00D87651" w:rsidP="00F07BC5">
      <w:pPr>
        <w:rPr>
          <w:b/>
          <w:bCs/>
        </w:rPr>
      </w:pPr>
    </w:p>
    <w:p w:rsidR="00D87651" w:rsidRDefault="00D87651" w:rsidP="00F07BC5">
      <w:pPr>
        <w:spacing w:before="120" w:after="100" w:afterAutospacing="1"/>
        <w:jc w:val="center"/>
      </w:pPr>
      <w:r>
        <w:rPr>
          <w:b/>
          <w:bCs/>
          <w:lang w:val="vi-VN"/>
        </w:rPr>
        <w:t>Biểu mẫu 06</w:t>
      </w:r>
    </w:p>
    <w:p w:rsidR="00D87651" w:rsidRPr="00941CB3" w:rsidRDefault="00D87651" w:rsidP="00BC619A">
      <w:r>
        <w:rPr>
          <w:lang w:val="vi-VN"/>
        </w:rPr>
        <w:t>Tên cơ quan quản lý cấp trên tr</w:t>
      </w:r>
      <w:r>
        <w:t>ự</w:t>
      </w:r>
      <w:r>
        <w:rPr>
          <w:lang w:val="vi-VN"/>
        </w:rPr>
        <w:t>c tiếp</w:t>
      </w:r>
      <w:r>
        <w:t xml:space="preserve">: </w:t>
      </w:r>
      <w:r w:rsidRPr="006F5216">
        <w:rPr>
          <w:b/>
          <w:bCs/>
        </w:rPr>
        <w:t>ỦY BAN NHÂN DÂN QUẬN 5</w:t>
      </w:r>
    </w:p>
    <w:p w:rsidR="00D87651" w:rsidRPr="006F5216" w:rsidRDefault="00D87651" w:rsidP="00BC619A">
      <w:pPr>
        <w:rPr>
          <w:b/>
          <w:bCs/>
        </w:rPr>
      </w:pPr>
      <w:r>
        <w:rPr>
          <w:lang w:val="vi-VN"/>
        </w:rPr>
        <w:t>Tên cơ sở giáo dục</w:t>
      </w:r>
      <w:r>
        <w:t xml:space="preserve">: </w:t>
      </w:r>
      <w:r w:rsidRPr="006F5216">
        <w:rPr>
          <w:b/>
          <w:bCs/>
        </w:rPr>
        <w:t xml:space="preserve">TRƯỜNG TIỂU HỌC </w:t>
      </w:r>
      <w:r>
        <w:rPr>
          <w:b/>
          <w:bCs/>
        </w:rPr>
        <w:t>LÊ VĂN TÁM</w:t>
      </w:r>
    </w:p>
    <w:p w:rsidR="00D87651" w:rsidRDefault="00D87651" w:rsidP="006F5216">
      <w:pPr>
        <w:spacing w:before="120" w:after="280" w:afterAutospacing="1"/>
        <w:jc w:val="center"/>
      </w:pPr>
      <w:r>
        <w:rPr>
          <w:b/>
          <w:bCs/>
          <w:lang w:val="vi-VN"/>
        </w:rPr>
        <w:t>THÔNG BÁO</w:t>
      </w:r>
    </w:p>
    <w:p w:rsidR="00D87651" w:rsidRPr="00941CB3" w:rsidRDefault="00D87651" w:rsidP="006F5216">
      <w:pPr>
        <w:spacing w:before="120" w:after="280" w:afterAutospacing="1"/>
        <w:jc w:val="center"/>
      </w:pPr>
      <w:r>
        <w:rPr>
          <w:b/>
          <w:bCs/>
          <w:lang w:val="vi-VN"/>
        </w:rPr>
        <w:t xml:space="preserve">Công khai thông tin chất lượng giáo dục tiểu học thực tế, năm học </w:t>
      </w:r>
      <w:r>
        <w:rPr>
          <w:b/>
          <w:bCs/>
        </w:rPr>
        <w:t>2018 - 2019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908"/>
        <w:gridCol w:w="3259"/>
        <w:gridCol w:w="859"/>
        <w:gridCol w:w="893"/>
        <w:gridCol w:w="899"/>
        <w:gridCol w:w="855"/>
        <w:gridCol w:w="837"/>
        <w:gridCol w:w="870"/>
      </w:tblGrid>
      <w:tr w:rsidR="00D87651">
        <w:tc>
          <w:tcPr>
            <w:tcW w:w="4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173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  <w:jc w:val="center"/>
            </w:pPr>
            <w:r>
              <w:rPr>
                <w:lang w:val="vi-VN"/>
              </w:rPr>
              <w:t>Tổng số</w:t>
            </w:r>
          </w:p>
        </w:tc>
        <w:tc>
          <w:tcPr>
            <w:tcW w:w="2321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  <w:jc w:val="center"/>
            </w:pPr>
            <w:r>
              <w:rPr>
                <w:lang w:val="vi-VN"/>
              </w:rPr>
              <w:t>Chia ra theo khối lớp</w:t>
            </w:r>
          </w:p>
        </w:tc>
      </w:tr>
      <w:tr w:rsidR="00D8765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87651" w:rsidRDefault="00D87651" w:rsidP="00055997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87651" w:rsidRDefault="00D87651" w:rsidP="00055997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87651" w:rsidRDefault="00D87651" w:rsidP="00055997">
            <w:pPr>
              <w:spacing w:before="120"/>
              <w:jc w:val="center"/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  <w:jc w:val="center"/>
            </w:pPr>
            <w:r>
              <w:rPr>
                <w:lang w:val="vi-VN"/>
              </w:rPr>
              <w:t>Lớp 1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  <w:jc w:val="center"/>
            </w:pPr>
            <w:r>
              <w:rPr>
                <w:lang w:val="vi-VN"/>
              </w:rPr>
              <w:t>Lớp 2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  <w:jc w:val="center"/>
            </w:pPr>
            <w:r>
              <w:rPr>
                <w:lang w:val="vi-VN"/>
              </w:rPr>
              <w:t>Lớp 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  <w:jc w:val="center"/>
            </w:pPr>
            <w:r>
              <w:rPr>
                <w:lang w:val="vi-VN"/>
              </w:rPr>
              <w:t>Lớp 4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  <w:jc w:val="center"/>
            </w:pPr>
            <w:r>
              <w:rPr>
                <w:lang w:val="vi-VN"/>
              </w:rPr>
              <w:t>Lớp 5</w:t>
            </w:r>
          </w:p>
        </w:tc>
      </w:tr>
      <w:tr w:rsidR="00D87651"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</w:pPr>
            <w:r>
              <w:rPr>
                <w:b/>
                <w:bCs/>
                <w:lang w:val="vi-VN"/>
              </w:rPr>
              <w:t>Tổng số học sinh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256FAE" w:rsidRDefault="00D87651" w:rsidP="006F521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522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</w:pPr>
            <w:r>
              <w:t>118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</w:pPr>
            <w:r w:rsidRPr="006F5216">
              <w:t>1</w:t>
            </w:r>
            <w:r>
              <w:t>19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</w:pPr>
            <w:r>
              <w:t>78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</w:pPr>
            <w:r>
              <w:t>91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</w:pPr>
            <w:r>
              <w:t>116</w:t>
            </w:r>
          </w:p>
        </w:tc>
      </w:tr>
      <w:tr w:rsidR="00D87651"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</w:pPr>
            <w:r>
              <w:rPr>
                <w:b/>
                <w:bCs/>
                <w:lang w:val="vi-VN"/>
              </w:rPr>
              <w:t>Số học sinh học 2 bu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  <w:lang w:val="vi-VN"/>
              </w:rPr>
              <w:t>i/ngày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F3470B" w:rsidRDefault="00D87651" w:rsidP="006F5216">
            <w:pPr>
              <w:spacing w:before="120"/>
              <w:jc w:val="center"/>
            </w:pPr>
            <w:r>
              <w:t>522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</w:pPr>
            <w:r>
              <w:t>118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</w:pPr>
            <w:r w:rsidRPr="006F5216">
              <w:t>1</w:t>
            </w:r>
            <w:r>
              <w:t>19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</w:pPr>
            <w:r>
              <w:t>78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</w:pPr>
            <w:r>
              <w:t>91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</w:pPr>
            <w:r w:rsidRPr="006F5216">
              <w:t>1</w:t>
            </w:r>
            <w:r>
              <w:t>16</w:t>
            </w:r>
          </w:p>
        </w:tc>
      </w:tr>
      <w:tr w:rsidR="00D87651"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</w:pPr>
            <w:r>
              <w:rPr>
                <w:b/>
                <w:bCs/>
                <w:lang w:val="vi-VN"/>
              </w:rPr>
              <w:t>Số học sinh chia theo năng lực, phẩm chất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DF5B20" w:rsidRDefault="00D87651" w:rsidP="0005599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522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D87651"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Tốt</w:t>
            </w:r>
          </w:p>
          <w:p w:rsidR="00D87651" w:rsidRDefault="00D87651" w:rsidP="00055997">
            <w:pPr>
              <w:spacing w:before="120"/>
            </w:pPr>
            <w:r>
              <w:rPr>
                <w:i/>
                <w:iCs/>
                <w:lang w:val="vi-VN"/>
              </w:rPr>
              <w:t>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03747C" w:rsidRDefault="00D87651" w:rsidP="0005599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465</w:t>
            </w:r>
          </w:p>
          <w:p w:rsidR="00D87651" w:rsidRPr="00F3470B" w:rsidRDefault="00D87651" w:rsidP="00055997">
            <w:pPr>
              <w:spacing w:before="120"/>
              <w:jc w:val="center"/>
            </w:pPr>
            <w:r>
              <w:t>89.08%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</w:pPr>
            <w:r>
              <w:t>117</w:t>
            </w:r>
          </w:p>
          <w:p w:rsidR="00D87651" w:rsidRPr="006F5216" w:rsidRDefault="00D87651" w:rsidP="001028C8">
            <w:pPr>
              <w:spacing w:before="120"/>
              <w:jc w:val="center"/>
            </w:pPr>
            <w:r w:rsidRPr="006F5216">
              <w:rPr>
                <w:lang w:val="vi-VN"/>
              </w:rPr>
              <w:t> </w:t>
            </w:r>
            <w:r>
              <w:t>99,16</w:t>
            </w:r>
            <w:r w:rsidRPr="006F5216">
              <w:t>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</w:pPr>
            <w:r w:rsidRPr="006F5216">
              <w:t>1</w:t>
            </w:r>
            <w:r>
              <w:t>16</w:t>
            </w:r>
          </w:p>
          <w:p w:rsidR="00D87651" w:rsidRPr="006F5216" w:rsidRDefault="00D87651" w:rsidP="00055997">
            <w:pPr>
              <w:spacing w:before="120"/>
              <w:jc w:val="center"/>
            </w:pPr>
            <w:r>
              <w:t>97,48</w:t>
            </w:r>
            <w:r w:rsidRPr="006F5216">
              <w:t>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</w:pPr>
            <w:r>
              <w:t>78</w:t>
            </w:r>
            <w:r w:rsidRPr="006F5216">
              <w:rPr>
                <w:lang w:val="vi-VN"/>
              </w:rPr>
              <w:t>  </w:t>
            </w:r>
          </w:p>
          <w:p w:rsidR="00D87651" w:rsidRPr="006F5216" w:rsidRDefault="00D87651" w:rsidP="00055997">
            <w:pPr>
              <w:spacing w:before="120"/>
              <w:jc w:val="center"/>
            </w:pPr>
            <w:r>
              <w:t>100</w:t>
            </w:r>
            <w:r w:rsidRPr="006F5216">
              <w:t>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</w:pPr>
            <w:r>
              <w:t>78</w:t>
            </w:r>
            <w:r w:rsidRPr="006F5216">
              <w:rPr>
                <w:lang w:val="vi-VN"/>
              </w:rPr>
              <w:t> </w:t>
            </w:r>
          </w:p>
          <w:p w:rsidR="00D87651" w:rsidRPr="006F5216" w:rsidRDefault="00D87651" w:rsidP="00055997">
            <w:pPr>
              <w:spacing w:before="120"/>
              <w:jc w:val="center"/>
            </w:pPr>
            <w:r>
              <w:t>85.71</w:t>
            </w:r>
            <w:r w:rsidRPr="006F5216">
              <w:t>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</w:pPr>
            <w:r>
              <w:t>116</w:t>
            </w:r>
          </w:p>
          <w:p w:rsidR="00D87651" w:rsidRPr="006F5216" w:rsidRDefault="00D87651" w:rsidP="00055997">
            <w:pPr>
              <w:spacing w:before="120"/>
              <w:jc w:val="center"/>
            </w:pPr>
            <w:r>
              <w:t>100</w:t>
            </w:r>
            <w:r w:rsidRPr="006F5216">
              <w:t>%</w:t>
            </w:r>
          </w:p>
        </w:tc>
      </w:tr>
      <w:tr w:rsidR="00D87651"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Đạt</w:t>
            </w:r>
          </w:p>
          <w:p w:rsidR="00D87651" w:rsidRDefault="00D87651" w:rsidP="00055997">
            <w:pPr>
              <w:spacing w:before="120"/>
            </w:pPr>
            <w:r>
              <w:rPr>
                <w:i/>
                <w:iCs/>
                <w:lang w:val="vi-VN"/>
              </w:rPr>
              <w:t>(t</w:t>
            </w:r>
            <w:r>
              <w:rPr>
                <w:i/>
                <w:iCs/>
              </w:rPr>
              <w:t>ỷ</w:t>
            </w:r>
            <w:r>
              <w:rPr>
                <w:i/>
                <w:iCs/>
                <w:lang w:val="vi-VN"/>
              </w:rPr>
              <w:t xml:space="preserve"> l</w:t>
            </w:r>
            <w:r>
              <w:rPr>
                <w:i/>
                <w:iCs/>
              </w:rPr>
              <w:t xml:space="preserve">ệ </w:t>
            </w:r>
            <w:r>
              <w:rPr>
                <w:i/>
                <w:iCs/>
                <w:lang w:val="vi-VN"/>
              </w:rPr>
              <w:t>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435C9D">
            <w:pPr>
              <w:spacing w:before="120"/>
              <w:jc w:val="center"/>
            </w:pPr>
            <w:r>
              <w:t>56</w:t>
            </w:r>
            <w:r w:rsidRPr="006F5216">
              <w:rPr>
                <w:lang w:val="vi-VN"/>
              </w:rPr>
              <w:t>  </w:t>
            </w:r>
          </w:p>
          <w:p w:rsidR="00D87651" w:rsidRPr="00F3470B" w:rsidRDefault="00D87651" w:rsidP="00435C9D">
            <w:pPr>
              <w:spacing w:before="120"/>
              <w:jc w:val="center"/>
            </w:pPr>
            <w:r>
              <w:t>10.72</w:t>
            </w:r>
            <w:r w:rsidRPr="006F5216">
              <w:t>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1028C8">
            <w:pPr>
              <w:spacing w:before="120"/>
              <w:jc w:val="center"/>
            </w:pPr>
            <w:r>
              <w:t>1</w:t>
            </w:r>
            <w:r w:rsidRPr="006F5216">
              <w:rPr>
                <w:lang w:val="vi-VN"/>
              </w:rPr>
              <w:t>  </w:t>
            </w:r>
          </w:p>
          <w:p w:rsidR="00D87651" w:rsidRPr="006F5216" w:rsidRDefault="00D87651" w:rsidP="001028C8">
            <w:pPr>
              <w:spacing w:before="120"/>
              <w:jc w:val="center"/>
            </w:pPr>
            <w:r>
              <w:t>0,84</w:t>
            </w:r>
            <w:r w:rsidRPr="006F5216">
              <w:t>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C457E8">
            <w:pPr>
              <w:spacing w:before="120"/>
              <w:jc w:val="center"/>
            </w:pPr>
            <w:r>
              <w:t>2</w:t>
            </w:r>
            <w:r w:rsidRPr="006F5216">
              <w:rPr>
                <w:lang w:val="vi-VN"/>
              </w:rPr>
              <w:t>  </w:t>
            </w:r>
          </w:p>
          <w:p w:rsidR="00D87651" w:rsidRPr="006F5216" w:rsidRDefault="00D87651" w:rsidP="00C457E8">
            <w:pPr>
              <w:spacing w:before="120"/>
              <w:jc w:val="center"/>
            </w:pPr>
            <w:r>
              <w:t>1,68</w:t>
            </w:r>
            <w:r w:rsidRPr="006F5216">
              <w:t>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1028C8">
            <w:pPr>
              <w:spacing w:before="120"/>
              <w:jc w:val="center"/>
            </w:pPr>
            <w:r>
              <w:t>0</w:t>
            </w:r>
            <w:r w:rsidRPr="006F5216">
              <w:rPr>
                <w:lang w:val="vi-VN"/>
              </w:rPr>
              <w:t>  </w:t>
            </w:r>
          </w:p>
          <w:p w:rsidR="00D87651" w:rsidRPr="006F5216" w:rsidRDefault="00D87651" w:rsidP="001028C8">
            <w:pPr>
              <w:spacing w:before="120"/>
              <w:jc w:val="center"/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C457E8">
            <w:pPr>
              <w:spacing w:before="120"/>
              <w:jc w:val="center"/>
            </w:pPr>
            <w:r>
              <w:t>13</w:t>
            </w:r>
            <w:r w:rsidRPr="006F5216">
              <w:rPr>
                <w:lang w:val="vi-VN"/>
              </w:rPr>
              <w:t>  </w:t>
            </w:r>
          </w:p>
          <w:p w:rsidR="00D87651" w:rsidRPr="006F5216" w:rsidRDefault="00D87651" w:rsidP="00C457E8">
            <w:pPr>
              <w:spacing w:before="120"/>
              <w:jc w:val="center"/>
            </w:pPr>
            <w:r>
              <w:t>14.29</w:t>
            </w:r>
            <w:r w:rsidRPr="006F5216">
              <w:t>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5C7DF0" w:rsidRDefault="00D87651" w:rsidP="00C457E8">
            <w:pPr>
              <w:spacing w:before="120"/>
              <w:jc w:val="center"/>
            </w:pPr>
            <w:r w:rsidRPr="006F5216">
              <w:rPr>
                <w:lang w:val="vi-VN"/>
              </w:rPr>
              <w:t>  </w:t>
            </w:r>
            <w:r>
              <w:t>0</w:t>
            </w:r>
          </w:p>
          <w:p w:rsidR="00D87651" w:rsidRPr="006F5216" w:rsidRDefault="00D87651" w:rsidP="00C457E8">
            <w:pPr>
              <w:spacing w:before="120"/>
              <w:jc w:val="center"/>
            </w:pPr>
          </w:p>
        </w:tc>
      </w:tr>
      <w:tr w:rsidR="00D87651"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C</w:t>
            </w:r>
            <w:r>
              <w:rPr>
                <w:i/>
                <w:iCs/>
              </w:rPr>
              <w:t>ầ</w:t>
            </w:r>
            <w:r>
              <w:rPr>
                <w:i/>
                <w:iCs/>
                <w:lang w:val="vi-VN"/>
              </w:rPr>
              <w:t>n c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 xml:space="preserve"> g</w:t>
            </w:r>
            <w:r>
              <w:rPr>
                <w:i/>
                <w:iCs/>
              </w:rPr>
              <w:t>ắ</w:t>
            </w:r>
            <w:r>
              <w:rPr>
                <w:i/>
                <w:iCs/>
                <w:lang w:val="vi-VN"/>
              </w:rPr>
              <w:t>ng</w:t>
            </w:r>
          </w:p>
          <w:p w:rsidR="00D87651" w:rsidRDefault="00D87651" w:rsidP="00055997">
            <w:pPr>
              <w:spacing w:before="120"/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  <w:jc w:val="center"/>
            </w:pPr>
            <w:r>
              <w:t>1</w:t>
            </w:r>
          </w:p>
          <w:p w:rsidR="00D87651" w:rsidRDefault="00D87651" w:rsidP="00571C09">
            <w:pPr>
              <w:spacing w:before="120" w:line="360" w:lineRule="auto"/>
              <w:jc w:val="center"/>
            </w:pPr>
            <w:r>
              <w:t>0.2%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</w:pPr>
            <w:r w:rsidRPr="006F5216">
              <w:t>0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  <w:jc w:val="center"/>
            </w:pPr>
            <w:r>
              <w:t>1</w:t>
            </w:r>
          </w:p>
          <w:p w:rsidR="00D87651" w:rsidRPr="006F5216" w:rsidRDefault="00D87651" w:rsidP="00055997">
            <w:pPr>
              <w:spacing w:before="120"/>
              <w:jc w:val="center"/>
            </w:pPr>
            <w:r>
              <w:t>0.84%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</w:pPr>
            <w:r w:rsidRPr="006F5216">
              <w:t>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</w:pPr>
            <w:r w:rsidRPr="006F5216">
              <w:t>0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</w:pPr>
            <w:r w:rsidRPr="006F5216">
              <w:t>0</w:t>
            </w:r>
          </w:p>
        </w:tc>
      </w:tr>
      <w:tr w:rsidR="00D87651"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</w:pPr>
            <w:r>
              <w:rPr>
                <w:b/>
                <w:bCs/>
                <w:lang w:val="vi-VN"/>
              </w:rPr>
              <w:t>S</w:t>
            </w:r>
            <w:r>
              <w:rPr>
                <w:b/>
                <w:bCs/>
              </w:rPr>
              <w:t xml:space="preserve">ố </w:t>
            </w:r>
            <w:r>
              <w:rPr>
                <w:b/>
                <w:bCs/>
                <w:lang w:val="vi-VN"/>
              </w:rPr>
              <w:t>học sinh chia theo kết quả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tập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5C7DF0" w:rsidRDefault="00D87651" w:rsidP="0005599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522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</w:pPr>
            <w:r>
              <w:t>118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</w:pPr>
            <w:r w:rsidRPr="006F5216">
              <w:t>1</w:t>
            </w:r>
            <w:r>
              <w:t>19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</w:pPr>
            <w:r>
              <w:t>78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</w:pPr>
            <w:r>
              <w:t>91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</w:pPr>
            <w:r>
              <w:t>116</w:t>
            </w:r>
          </w:p>
        </w:tc>
      </w:tr>
      <w:tr w:rsidR="00D87651"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 t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t</w:t>
            </w:r>
          </w:p>
          <w:p w:rsidR="00D87651" w:rsidRDefault="00D87651" w:rsidP="00055997">
            <w:pPr>
              <w:spacing w:before="120"/>
            </w:pPr>
            <w:r>
              <w:rPr>
                <w:i/>
                <w:iCs/>
                <w:lang w:val="vi-VN"/>
              </w:rPr>
              <w:t>(t</w:t>
            </w:r>
            <w:r>
              <w:rPr>
                <w:i/>
                <w:iCs/>
              </w:rPr>
              <w:t>ỷ</w:t>
            </w:r>
            <w:r>
              <w:rPr>
                <w:i/>
                <w:iCs/>
                <w:lang w:val="vi-VN"/>
              </w:rPr>
              <w:t xml:space="preserve"> l</w:t>
            </w:r>
            <w:r>
              <w:rPr>
                <w:i/>
                <w:iCs/>
              </w:rPr>
              <w:t xml:space="preserve">ệ </w:t>
            </w:r>
            <w:r>
              <w:rPr>
                <w:i/>
                <w:iCs/>
                <w:lang w:val="vi-VN"/>
              </w:rPr>
              <w:t>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DD41A4" w:rsidRDefault="00D87651" w:rsidP="0005599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428</w:t>
            </w:r>
          </w:p>
          <w:p w:rsidR="00D87651" w:rsidRPr="00F3470B" w:rsidRDefault="00D87651" w:rsidP="00055997">
            <w:pPr>
              <w:spacing w:before="120"/>
              <w:jc w:val="center"/>
            </w:pPr>
            <w:r>
              <w:t>81.99%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1028C8" w:rsidRDefault="00D87651" w:rsidP="00055997">
            <w:pPr>
              <w:spacing w:before="120"/>
              <w:jc w:val="center"/>
            </w:pPr>
            <w:r w:rsidRPr="001028C8">
              <w:rPr>
                <w:lang w:val="vi-VN"/>
              </w:rPr>
              <w:t> </w:t>
            </w:r>
            <w:r w:rsidRPr="001028C8">
              <w:t>1</w:t>
            </w:r>
            <w:r>
              <w:t>09</w:t>
            </w:r>
          </w:p>
          <w:p w:rsidR="00D87651" w:rsidRPr="001028C8" w:rsidRDefault="00D87651" w:rsidP="00055997">
            <w:pPr>
              <w:spacing w:before="120"/>
              <w:jc w:val="center"/>
            </w:pPr>
            <w:r w:rsidRPr="001028C8">
              <w:t>9</w:t>
            </w:r>
            <w:r>
              <w:t>2.37</w:t>
            </w:r>
            <w:r w:rsidRPr="001028C8">
              <w:t>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DD41A4" w:rsidRDefault="00D87651" w:rsidP="00055997">
            <w:pPr>
              <w:spacing w:before="120"/>
              <w:jc w:val="center"/>
            </w:pPr>
            <w:r w:rsidRPr="001028C8">
              <w:rPr>
                <w:lang w:val="vi-VN"/>
              </w:rPr>
              <w:t> </w:t>
            </w:r>
            <w:r>
              <w:t>85</w:t>
            </w:r>
          </w:p>
          <w:p w:rsidR="00D87651" w:rsidRPr="001028C8" w:rsidRDefault="00D87651" w:rsidP="00055997">
            <w:pPr>
              <w:spacing w:before="120"/>
              <w:jc w:val="center"/>
            </w:pPr>
            <w:r>
              <w:t>71.42</w:t>
            </w:r>
            <w:r w:rsidRPr="001028C8">
              <w:t>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DD41A4" w:rsidRDefault="00D87651" w:rsidP="00055997">
            <w:pPr>
              <w:spacing w:before="120"/>
              <w:jc w:val="center"/>
            </w:pPr>
            <w:r w:rsidRPr="001028C8">
              <w:rPr>
                <w:lang w:val="vi-VN"/>
              </w:rPr>
              <w:t> </w:t>
            </w:r>
            <w:r>
              <w:t>64</w:t>
            </w:r>
          </w:p>
          <w:p w:rsidR="00D87651" w:rsidRPr="001028C8" w:rsidRDefault="00D87651" w:rsidP="00055997">
            <w:pPr>
              <w:spacing w:before="120"/>
              <w:jc w:val="center"/>
            </w:pPr>
            <w:r>
              <w:t>82.05</w:t>
            </w:r>
            <w:r w:rsidRPr="001028C8">
              <w:t>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DD41A4" w:rsidRDefault="00D87651" w:rsidP="00055997">
            <w:pPr>
              <w:spacing w:before="120"/>
              <w:jc w:val="center"/>
            </w:pPr>
            <w:r w:rsidRPr="001028C8">
              <w:rPr>
                <w:lang w:val="vi-VN"/>
              </w:rPr>
              <w:t> </w:t>
            </w:r>
            <w:r>
              <w:t>65</w:t>
            </w:r>
          </w:p>
          <w:p w:rsidR="00D87651" w:rsidRPr="001028C8" w:rsidRDefault="00D87651" w:rsidP="00055997">
            <w:pPr>
              <w:spacing w:before="120"/>
              <w:jc w:val="center"/>
            </w:pPr>
            <w:r w:rsidRPr="001028C8">
              <w:t>71,</w:t>
            </w:r>
            <w:r>
              <w:t>42</w:t>
            </w:r>
            <w:r w:rsidRPr="001028C8">
              <w:t>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1028C8" w:rsidRDefault="00D87651" w:rsidP="00055997">
            <w:pPr>
              <w:spacing w:before="120"/>
              <w:jc w:val="center"/>
            </w:pPr>
            <w:r>
              <w:t>105</w:t>
            </w:r>
          </w:p>
          <w:p w:rsidR="00D87651" w:rsidRPr="001028C8" w:rsidRDefault="00D87651" w:rsidP="00055997">
            <w:pPr>
              <w:spacing w:before="120"/>
              <w:jc w:val="center"/>
            </w:pPr>
            <w:r>
              <w:t>90.51</w:t>
            </w:r>
            <w:r w:rsidRPr="001028C8">
              <w:t>%</w:t>
            </w:r>
            <w:r w:rsidRPr="001028C8">
              <w:rPr>
                <w:lang w:val="vi-VN"/>
              </w:rPr>
              <w:t> </w:t>
            </w:r>
          </w:p>
        </w:tc>
      </w:tr>
      <w:tr w:rsidR="00D87651"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</w:t>
            </w:r>
          </w:p>
          <w:p w:rsidR="00D87651" w:rsidRDefault="00D87651" w:rsidP="00055997">
            <w:pPr>
              <w:spacing w:before="120"/>
            </w:pP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DD41A4" w:rsidRDefault="00D87651" w:rsidP="0005599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93</w:t>
            </w:r>
          </w:p>
          <w:p w:rsidR="00D87651" w:rsidRPr="00F3470B" w:rsidRDefault="00D87651" w:rsidP="001028C8">
            <w:pPr>
              <w:spacing w:before="120"/>
              <w:jc w:val="center"/>
            </w:pPr>
            <w:r>
              <w:t>17.81%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1028C8" w:rsidRDefault="00D87651" w:rsidP="00055997">
            <w:pPr>
              <w:spacing w:before="120"/>
              <w:jc w:val="center"/>
            </w:pPr>
            <w:r w:rsidRPr="001028C8">
              <w:rPr>
                <w:lang w:val="vi-VN"/>
              </w:rPr>
              <w:t> </w:t>
            </w:r>
            <w:r>
              <w:t>9</w:t>
            </w:r>
          </w:p>
          <w:p w:rsidR="00D87651" w:rsidRPr="001028C8" w:rsidRDefault="00D87651" w:rsidP="00055997">
            <w:pPr>
              <w:spacing w:before="120"/>
              <w:jc w:val="center"/>
            </w:pPr>
            <w:r>
              <w:t>7</w:t>
            </w:r>
            <w:r w:rsidRPr="001028C8">
              <w:t>,</w:t>
            </w:r>
            <w:r>
              <w:t>63</w:t>
            </w:r>
            <w:r w:rsidRPr="001028C8">
              <w:t>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1028C8" w:rsidRDefault="00D87651" w:rsidP="00055997">
            <w:pPr>
              <w:spacing w:before="120"/>
              <w:jc w:val="center"/>
            </w:pPr>
            <w:r w:rsidRPr="001028C8">
              <w:rPr>
                <w:lang w:val="vi-VN"/>
              </w:rPr>
              <w:t> </w:t>
            </w:r>
            <w:r w:rsidRPr="001028C8">
              <w:t>3</w:t>
            </w:r>
            <w:r>
              <w:t>3</w:t>
            </w:r>
          </w:p>
          <w:p w:rsidR="00D87651" w:rsidRPr="001028C8" w:rsidRDefault="00D87651" w:rsidP="00055997">
            <w:pPr>
              <w:spacing w:before="120"/>
              <w:jc w:val="center"/>
            </w:pPr>
            <w:r w:rsidRPr="001028C8">
              <w:t>2</w:t>
            </w:r>
            <w:r>
              <w:t>7.74</w:t>
            </w:r>
            <w:r w:rsidRPr="001028C8">
              <w:t>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1028C8" w:rsidRDefault="00D87651" w:rsidP="00055997">
            <w:pPr>
              <w:spacing w:before="120"/>
              <w:jc w:val="center"/>
            </w:pPr>
            <w:r>
              <w:t>14</w:t>
            </w:r>
          </w:p>
          <w:p w:rsidR="00D87651" w:rsidRPr="001028C8" w:rsidRDefault="00D87651" w:rsidP="00055997">
            <w:pPr>
              <w:spacing w:before="120"/>
              <w:jc w:val="center"/>
            </w:pPr>
            <w:r>
              <w:t>17.95</w:t>
            </w:r>
            <w:r w:rsidRPr="001028C8">
              <w:t>%</w:t>
            </w:r>
            <w:r w:rsidRPr="001028C8">
              <w:rPr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1028C8" w:rsidRDefault="00D87651" w:rsidP="00055997">
            <w:pPr>
              <w:spacing w:before="120"/>
              <w:jc w:val="center"/>
            </w:pPr>
            <w:r>
              <w:t>26</w:t>
            </w:r>
          </w:p>
          <w:p w:rsidR="00D87651" w:rsidRPr="001028C8" w:rsidRDefault="00D87651" w:rsidP="00055997">
            <w:pPr>
              <w:spacing w:before="120"/>
              <w:jc w:val="center"/>
            </w:pPr>
            <w:r w:rsidRPr="001028C8">
              <w:t>28,5</w:t>
            </w:r>
            <w:r>
              <w:t>8</w:t>
            </w:r>
            <w:r w:rsidRPr="001028C8">
              <w:t>%</w:t>
            </w:r>
            <w:r w:rsidRPr="001028C8">
              <w:rPr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DD41A4" w:rsidRDefault="00D87651" w:rsidP="00055997">
            <w:pPr>
              <w:spacing w:before="120"/>
              <w:jc w:val="center"/>
            </w:pPr>
            <w:r w:rsidRPr="001028C8">
              <w:rPr>
                <w:lang w:val="vi-VN"/>
              </w:rPr>
              <w:t> </w:t>
            </w:r>
            <w:r>
              <w:t>11</w:t>
            </w:r>
          </w:p>
          <w:p w:rsidR="00D87651" w:rsidRPr="001028C8" w:rsidRDefault="00D87651" w:rsidP="00055997">
            <w:pPr>
              <w:spacing w:before="120"/>
              <w:jc w:val="center"/>
            </w:pPr>
            <w:r>
              <w:t>9.49</w:t>
            </w:r>
            <w:r w:rsidRPr="001028C8">
              <w:t>%</w:t>
            </w:r>
          </w:p>
        </w:tc>
      </w:tr>
      <w:tr w:rsidR="00D87651"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Chưa hoàn thành</w:t>
            </w:r>
          </w:p>
          <w:p w:rsidR="00D87651" w:rsidRDefault="00D87651" w:rsidP="00055997">
            <w:pPr>
              <w:spacing w:before="120"/>
            </w:pPr>
            <w:r>
              <w:rPr>
                <w:i/>
                <w:iCs/>
                <w:lang w:val="vi-VN"/>
              </w:rPr>
              <w:t xml:space="preserve">(tỷ lệ so với </w:t>
            </w:r>
            <w:r>
              <w:rPr>
                <w:i/>
                <w:iCs/>
                <w:shd w:val="solid" w:color="FFFFFF" w:fill="auto"/>
                <w:lang w:val="vi-VN"/>
              </w:rPr>
              <w:t>tổng</w:t>
            </w:r>
            <w:r>
              <w:rPr>
                <w:i/>
                <w:iCs/>
                <w:lang w:val="vi-VN"/>
              </w:rPr>
              <w:t xml:space="preserve">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  <w:jc w:val="center"/>
            </w:pPr>
            <w:r>
              <w:t>1</w:t>
            </w:r>
          </w:p>
          <w:p w:rsidR="00D87651" w:rsidRPr="00BB587F" w:rsidRDefault="00D87651" w:rsidP="00055997">
            <w:pPr>
              <w:spacing w:before="120"/>
              <w:jc w:val="center"/>
            </w:pPr>
            <w:r>
              <w:t>0.2%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BB587F" w:rsidRDefault="00D87651" w:rsidP="00055997">
            <w:pPr>
              <w:spacing w:before="120"/>
              <w:jc w:val="center"/>
            </w:pPr>
            <w:r w:rsidRPr="00BB587F">
              <w:rPr>
                <w:lang w:val="vi-VN"/>
              </w:rPr>
              <w:t> </w:t>
            </w:r>
            <w:r w:rsidRPr="00BB587F">
              <w:t>0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  <w:jc w:val="center"/>
            </w:pPr>
            <w:r>
              <w:t>1</w:t>
            </w:r>
          </w:p>
          <w:p w:rsidR="00D87651" w:rsidRPr="00BB587F" w:rsidRDefault="00D87651" w:rsidP="00055997">
            <w:pPr>
              <w:spacing w:before="120"/>
              <w:jc w:val="center"/>
            </w:pPr>
            <w:r>
              <w:t>0.84%</w:t>
            </w:r>
            <w:r w:rsidRPr="00BB587F">
              <w:rPr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BB587F" w:rsidRDefault="00D87651" w:rsidP="00055997">
            <w:pPr>
              <w:spacing w:before="120"/>
              <w:jc w:val="center"/>
            </w:pPr>
            <w:r w:rsidRPr="00BB587F">
              <w:t>0</w:t>
            </w:r>
            <w:r w:rsidRPr="00BB587F">
              <w:rPr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BB587F" w:rsidRDefault="00D87651" w:rsidP="00055997">
            <w:pPr>
              <w:spacing w:before="120"/>
              <w:jc w:val="center"/>
            </w:pPr>
            <w:r w:rsidRPr="00BB587F">
              <w:rPr>
                <w:lang w:val="vi-VN"/>
              </w:rPr>
              <w:t> </w:t>
            </w:r>
            <w:r w:rsidRPr="00BB587F">
              <w:t>0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BB587F" w:rsidRDefault="00D87651" w:rsidP="00055997">
            <w:pPr>
              <w:spacing w:before="120"/>
              <w:jc w:val="center"/>
            </w:pPr>
            <w:r w:rsidRPr="00BB587F">
              <w:rPr>
                <w:lang w:val="vi-VN"/>
              </w:rPr>
              <w:t> </w:t>
            </w:r>
            <w:r w:rsidRPr="00BB587F">
              <w:t>0</w:t>
            </w:r>
          </w:p>
        </w:tc>
      </w:tr>
      <w:tr w:rsidR="00D87651"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</w:pPr>
            <w:r>
              <w:rPr>
                <w:b/>
                <w:bCs/>
                <w:lang w:val="vi-VN"/>
              </w:rPr>
              <w:t>Tổng hợp kết quả cuối năm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F3470B" w:rsidRDefault="00D87651" w:rsidP="00BB587F">
            <w:pPr>
              <w:spacing w:before="120"/>
              <w:jc w:val="center"/>
            </w:pPr>
            <w:r>
              <w:t>522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</w:pPr>
            <w:r>
              <w:t>118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</w:pPr>
            <w:r w:rsidRPr="006F5216">
              <w:t>1</w:t>
            </w:r>
            <w:r>
              <w:t>19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</w:pPr>
            <w:r>
              <w:t>78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</w:pPr>
            <w:r>
              <w:t>91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6F5216" w:rsidRDefault="00D87651" w:rsidP="00055997">
            <w:pPr>
              <w:spacing w:before="120"/>
              <w:jc w:val="center"/>
            </w:pPr>
            <w:r w:rsidRPr="006F5216">
              <w:t>1</w:t>
            </w:r>
            <w:r>
              <w:t>16</w:t>
            </w:r>
          </w:p>
        </w:tc>
      </w:tr>
      <w:tr w:rsidR="00D87651"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 w:after="280" w:afterAutospacing="1"/>
            </w:pPr>
            <w:r>
              <w:rPr>
                <w:lang w:val="vi-VN"/>
              </w:rPr>
              <w:t>Lên lớp</w:t>
            </w:r>
          </w:p>
          <w:p w:rsidR="00D87651" w:rsidRDefault="00D87651" w:rsidP="00055997">
            <w:pPr>
              <w:spacing w:before="120"/>
            </w:pPr>
            <w:r>
              <w:rPr>
                <w:lang w:val="vi-VN"/>
              </w:rPr>
              <w:t>(t</w:t>
            </w:r>
            <w:r>
              <w:t>ỷ</w:t>
            </w:r>
            <w:r>
              <w:rPr>
                <w:lang w:val="vi-VN"/>
              </w:rPr>
              <w:t xml:space="preserve"> l</w:t>
            </w:r>
            <w:r>
              <w:t xml:space="preserve">ệ </w:t>
            </w:r>
            <w:r>
              <w:rPr>
                <w:lang w:val="vi-VN"/>
              </w:rPr>
              <w:t xml:space="preserve">so với </w:t>
            </w:r>
            <w:r>
              <w:rPr>
                <w:shd w:val="solid" w:color="FFFFFF" w:fill="auto"/>
                <w:lang w:val="vi-VN"/>
              </w:rPr>
              <w:t>tổng</w:t>
            </w:r>
            <w:r>
              <w:rPr>
                <w:lang w:val="vi-VN"/>
              </w:rPr>
              <w:t xml:space="preserve">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BB587F" w:rsidRDefault="00D87651" w:rsidP="00055997">
            <w:pPr>
              <w:spacing w:before="120"/>
              <w:jc w:val="center"/>
            </w:pPr>
            <w:r>
              <w:t>521</w:t>
            </w:r>
          </w:p>
          <w:p w:rsidR="00D87651" w:rsidRPr="00BB587F" w:rsidRDefault="00D87651" w:rsidP="00055997">
            <w:pPr>
              <w:spacing w:before="120"/>
              <w:jc w:val="center"/>
            </w:pPr>
            <w:r>
              <w:t>99.8</w:t>
            </w:r>
            <w:r w:rsidRPr="00BB587F">
              <w:t>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BB587F" w:rsidRDefault="00D87651" w:rsidP="00055997">
            <w:pPr>
              <w:spacing w:before="120"/>
              <w:jc w:val="center"/>
            </w:pPr>
            <w:r>
              <w:t>118</w:t>
            </w:r>
          </w:p>
          <w:p w:rsidR="00D87651" w:rsidRPr="00BB587F" w:rsidRDefault="00D87651" w:rsidP="00055997">
            <w:pPr>
              <w:spacing w:before="120"/>
              <w:jc w:val="center"/>
            </w:pPr>
            <w:r w:rsidRPr="00BB587F">
              <w:rPr>
                <w:lang w:val="vi-VN"/>
              </w:rPr>
              <w:t> </w:t>
            </w:r>
            <w:r w:rsidRPr="00BB587F">
              <w:t>100%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BB587F" w:rsidRDefault="00D87651" w:rsidP="00055997">
            <w:pPr>
              <w:spacing w:before="120"/>
              <w:jc w:val="center"/>
            </w:pPr>
            <w:r w:rsidRPr="00BB587F">
              <w:t>1</w:t>
            </w:r>
            <w:r>
              <w:t>18</w:t>
            </w:r>
          </w:p>
          <w:p w:rsidR="00D87651" w:rsidRPr="00BB587F" w:rsidRDefault="00D87651" w:rsidP="00055997">
            <w:pPr>
              <w:spacing w:before="120"/>
              <w:jc w:val="center"/>
            </w:pPr>
            <w:r>
              <w:t>99.15</w:t>
            </w:r>
            <w:r w:rsidRPr="00BB587F">
              <w:t>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BB587F" w:rsidRDefault="00D87651" w:rsidP="00055997">
            <w:pPr>
              <w:spacing w:before="120"/>
              <w:jc w:val="center"/>
            </w:pPr>
            <w:r>
              <w:t>78</w:t>
            </w:r>
            <w:r w:rsidRPr="00BB587F">
              <w:rPr>
                <w:lang w:val="vi-VN"/>
              </w:rPr>
              <w:t> </w:t>
            </w:r>
          </w:p>
          <w:p w:rsidR="00D87651" w:rsidRPr="00BB587F" w:rsidRDefault="00D87651" w:rsidP="00055997">
            <w:pPr>
              <w:spacing w:before="120"/>
              <w:jc w:val="center"/>
            </w:pPr>
            <w:r w:rsidRPr="00BB587F">
              <w:t>100%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BB587F" w:rsidRDefault="00D87651" w:rsidP="00055997">
            <w:pPr>
              <w:spacing w:before="120"/>
              <w:jc w:val="center"/>
            </w:pPr>
            <w:r>
              <w:t>91</w:t>
            </w:r>
          </w:p>
          <w:p w:rsidR="00D87651" w:rsidRPr="00BB587F" w:rsidRDefault="00D87651" w:rsidP="00055997">
            <w:pPr>
              <w:spacing w:before="120"/>
              <w:jc w:val="center"/>
            </w:pPr>
            <w:r w:rsidRPr="00BB587F">
              <w:t>100%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BB587F" w:rsidRDefault="00D87651" w:rsidP="00055997">
            <w:pPr>
              <w:spacing w:before="120"/>
              <w:jc w:val="center"/>
            </w:pPr>
            <w:r>
              <w:t>116</w:t>
            </w:r>
            <w:r w:rsidRPr="00BB587F">
              <w:rPr>
                <w:lang w:val="vi-VN"/>
              </w:rPr>
              <w:t> </w:t>
            </w:r>
          </w:p>
          <w:p w:rsidR="00D87651" w:rsidRPr="00BB587F" w:rsidRDefault="00D87651" w:rsidP="00055997">
            <w:pPr>
              <w:spacing w:before="120"/>
              <w:jc w:val="center"/>
            </w:pPr>
            <w:r w:rsidRPr="00BB587F">
              <w:t>100%</w:t>
            </w:r>
          </w:p>
        </w:tc>
      </w:tr>
      <w:tr w:rsidR="00D87651"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Trong đ</w:t>
            </w:r>
            <w:r>
              <w:rPr>
                <w:i/>
                <w:iCs/>
              </w:rPr>
              <w:t>ó</w:t>
            </w:r>
            <w:r>
              <w:rPr>
                <w:i/>
                <w:iCs/>
                <w:lang w:val="vi-VN"/>
              </w:rPr>
              <w:t>:</w:t>
            </w:r>
          </w:p>
          <w:p w:rsidR="00D87651" w:rsidRDefault="00D87651" w:rsidP="00055997">
            <w:pPr>
              <w:spacing w:before="120"/>
            </w:pPr>
            <w:r>
              <w:rPr>
                <w:i/>
                <w:iCs/>
                <w:lang w:val="vi-VN"/>
              </w:rPr>
              <w:t>HS được khen thưởng cấp trường 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813B88" w:rsidRDefault="00D87651" w:rsidP="00055997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460</w:t>
            </w:r>
          </w:p>
          <w:p w:rsidR="00D87651" w:rsidRPr="005A70A3" w:rsidRDefault="00D87651" w:rsidP="00BB587F">
            <w:pPr>
              <w:spacing w:before="120"/>
              <w:jc w:val="center"/>
            </w:pPr>
            <w:bookmarkStart w:id="0" w:name="_GoBack"/>
            <w:bookmarkEnd w:id="0"/>
            <w:r>
              <w:t>88.12%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BB587F" w:rsidRDefault="00D87651" w:rsidP="00055997">
            <w:pPr>
              <w:spacing w:before="120"/>
              <w:jc w:val="center"/>
            </w:pPr>
            <w:r w:rsidRPr="00BB587F">
              <w:rPr>
                <w:lang w:val="vi-VN"/>
              </w:rPr>
              <w:t> </w:t>
            </w:r>
            <w:r>
              <w:t>107</w:t>
            </w:r>
          </w:p>
          <w:p w:rsidR="00D87651" w:rsidRPr="00BB587F" w:rsidRDefault="00D87651" w:rsidP="00BB587F">
            <w:pPr>
              <w:spacing w:before="120"/>
              <w:jc w:val="center"/>
            </w:pPr>
            <w:r>
              <w:t>90.67</w:t>
            </w:r>
            <w:r w:rsidRPr="00BB587F">
              <w:t>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09366B" w:rsidRDefault="00D87651" w:rsidP="00291639">
            <w:pPr>
              <w:spacing w:before="120"/>
              <w:jc w:val="center"/>
            </w:pPr>
            <w:r>
              <w:t>94</w:t>
            </w:r>
          </w:p>
          <w:p w:rsidR="00D87651" w:rsidRPr="00BB587F" w:rsidRDefault="00D87651" w:rsidP="00F07BC5">
            <w:pPr>
              <w:spacing w:before="120"/>
              <w:jc w:val="center"/>
            </w:pPr>
            <w:r>
              <w:t>78,99</w:t>
            </w:r>
            <w:r w:rsidRPr="00291639">
              <w:rPr>
                <w:lang w:val="vi-VN"/>
              </w:rPr>
              <w:t>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BB587F" w:rsidRDefault="00D87651" w:rsidP="00055997">
            <w:pPr>
              <w:spacing w:before="120"/>
              <w:jc w:val="center"/>
            </w:pPr>
            <w:r>
              <w:t>72</w:t>
            </w:r>
          </w:p>
          <w:p w:rsidR="00D87651" w:rsidRPr="00BB587F" w:rsidRDefault="00D87651" w:rsidP="00BB587F">
            <w:pPr>
              <w:spacing w:before="120"/>
              <w:jc w:val="center"/>
            </w:pPr>
            <w:r>
              <w:t>92.30</w:t>
            </w:r>
            <w:r w:rsidRPr="00BB587F">
              <w:t>%</w:t>
            </w:r>
            <w:r w:rsidRPr="00BB587F">
              <w:rPr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BB587F" w:rsidRDefault="00D87651" w:rsidP="00055997">
            <w:pPr>
              <w:spacing w:before="120"/>
              <w:jc w:val="center"/>
            </w:pPr>
            <w:r>
              <w:t>79</w:t>
            </w:r>
          </w:p>
          <w:p w:rsidR="00D87651" w:rsidRPr="00BB587F" w:rsidRDefault="00D87651" w:rsidP="00BB587F">
            <w:pPr>
              <w:spacing w:before="120"/>
              <w:jc w:val="center"/>
            </w:pPr>
            <w:r>
              <w:t>86.81</w:t>
            </w:r>
            <w:r w:rsidRPr="00BB587F">
              <w:t>%</w:t>
            </w:r>
            <w:r w:rsidRPr="00BB587F">
              <w:rPr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BB587F" w:rsidRDefault="00D87651" w:rsidP="00055997">
            <w:pPr>
              <w:spacing w:before="120"/>
              <w:jc w:val="center"/>
            </w:pPr>
            <w:r w:rsidRPr="00BB587F">
              <w:rPr>
                <w:lang w:val="vi-VN"/>
              </w:rPr>
              <w:t> </w:t>
            </w:r>
            <w:r w:rsidRPr="00BB587F">
              <w:t>1</w:t>
            </w:r>
            <w:r>
              <w:t>08</w:t>
            </w:r>
          </w:p>
          <w:p w:rsidR="00D87651" w:rsidRPr="00BB587F" w:rsidRDefault="00D87651" w:rsidP="00BB587F">
            <w:pPr>
              <w:spacing w:before="120"/>
              <w:jc w:val="center"/>
            </w:pPr>
            <w:r>
              <w:t>93.10</w:t>
            </w:r>
            <w:r w:rsidRPr="00BB587F">
              <w:t>%</w:t>
            </w:r>
          </w:p>
        </w:tc>
      </w:tr>
      <w:tr w:rsidR="00D87651"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</w:pPr>
            <w:r>
              <w:rPr>
                <w:i/>
                <w:iCs/>
                <w:lang w:val="vi-VN"/>
              </w:rPr>
              <w:t>HS được c</w:t>
            </w:r>
            <w:r>
              <w:rPr>
                <w:i/>
                <w:iCs/>
              </w:rPr>
              <w:t>ấ</w:t>
            </w:r>
            <w:r>
              <w:rPr>
                <w:i/>
                <w:iCs/>
                <w:lang w:val="vi-VN"/>
              </w:rPr>
              <w:t>p trên khen thưởng 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BB587F" w:rsidRDefault="00D87651" w:rsidP="00055997">
            <w:pPr>
              <w:spacing w:before="120"/>
              <w:jc w:val="center"/>
            </w:pPr>
            <w:r w:rsidRPr="00BB587F">
              <w:t>0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BB587F" w:rsidRDefault="00D87651" w:rsidP="00055997">
            <w:pPr>
              <w:spacing w:before="120"/>
              <w:jc w:val="center"/>
            </w:pPr>
            <w:r w:rsidRPr="00BB587F">
              <w:t>0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BB587F" w:rsidRDefault="00D87651" w:rsidP="00055997">
            <w:pPr>
              <w:spacing w:before="120"/>
              <w:jc w:val="center"/>
            </w:pPr>
            <w:r w:rsidRPr="00BB587F">
              <w:t>0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BB587F" w:rsidRDefault="00D87651" w:rsidP="00055997">
            <w:pPr>
              <w:spacing w:before="120"/>
              <w:jc w:val="center"/>
            </w:pPr>
            <w:r w:rsidRPr="00BB587F">
              <w:t>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BB587F" w:rsidRDefault="00D87651" w:rsidP="00055997">
            <w:pPr>
              <w:spacing w:before="120"/>
              <w:jc w:val="center"/>
            </w:pPr>
            <w:r w:rsidRPr="00BB587F">
              <w:t>0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BB587F" w:rsidRDefault="00D87651" w:rsidP="00055997">
            <w:pPr>
              <w:spacing w:before="120"/>
              <w:jc w:val="center"/>
            </w:pPr>
            <w:r w:rsidRPr="00BB587F">
              <w:t>0</w:t>
            </w:r>
          </w:p>
        </w:tc>
      </w:tr>
      <w:tr w:rsidR="00D87651"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 w:after="280" w:afterAutospacing="1"/>
            </w:pPr>
            <w:r>
              <w:t xml:space="preserve">Ở </w:t>
            </w:r>
            <w:r>
              <w:rPr>
                <w:lang w:val="vi-VN"/>
              </w:rPr>
              <w:t>lại lớp</w:t>
            </w:r>
          </w:p>
          <w:p w:rsidR="00D87651" w:rsidRDefault="00D87651" w:rsidP="00055997">
            <w:pPr>
              <w:spacing w:before="120"/>
            </w:pPr>
            <w:r>
              <w:rPr>
                <w:lang w:val="vi-VN"/>
              </w:rPr>
              <w:t>(t</w:t>
            </w:r>
            <w:r>
              <w:t xml:space="preserve">ỷ </w:t>
            </w:r>
            <w:r>
              <w:rPr>
                <w:lang w:val="vi-VN"/>
              </w:rPr>
              <w:t>l</w:t>
            </w:r>
            <w:r>
              <w:t xml:space="preserve">ệ </w:t>
            </w:r>
            <w:r>
              <w:rPr>
                <w:lang w:val="vi-VN"/>
              </w:rPr>
              <w:t>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  <w:jc w:val="center"/>
            </w:pPr>
            <w:r>
              <w:t>1</w:t>
            </w:r>
          </w:p>
          <w:p w:rsidR="00D87651" w:rsidRPr="00BB587F" w:rsidRDefault="00D87651" w:rsidP="00055997">
            <w:pPr>
              <w:spacing w:before="120"/>
              <w:jc w:val="center"/>
            </w:pPr>
            <w:r>
              <w:t>0.2%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BB587F" w:rsidRDefault="00D87651" w:rsidP="00055997">
            <w:pPr>
              <w:spacing w:before="120"/>
              <w:jc w:val="center"/>
            </w:pPr>
            <w:r w:rsidRPr="00BB587F">
              <w:t>0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Default="00D87651" w:rsidP="00055997">
            <w:pPr>
              <w:spacing w:before="120"/>
              <w:jc w:val="center"/>
            </w:pPr>
            <w:r>
              <w:t>1</w:t>
            </w:r>
          </w:p>
          <w:p w:rsidR="00D87651" w:rsidRPr="00BB587F" w:rsidRDefault="00D87651" w:rsidP="00055997">
            <w:pPr>
              <w:spacing w:before="120"/>
              <w:jc w:val="center"/>
            </w:pPr>
            <w:r>
              <w:t>0.84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BB587F" w:rsidRDefault="00D87651" w:rsidP="00055997">
            <w:pPr>
              <w:spacing w:before="120"/>
              <w:jc w:val="center"/>
            </w:pPr>
            <w:r w:rsidRPr="00BB587F">
              <w:t>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BB587F" w:rsidRDefault="00D87651" w:rsidP="00055997">
            <w:pPr>
              <w:spacing w:before="120"/>
              <w:jc w:val="center"/>
            </w:pPr>
            <w:r w:rsidRPr="00BB587F">
              <w:t>0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651" w:rsidRPr="00BB587F" w:rsidRDefault="00D87651" w:rsidP="00055997">
            <w:pPr>
              <w:spacing w:before="120"/>
              <w:jc w:val="center"/>
            </w:pPr>
            <w:r w:rsidRPr="00BB587F">
              <w:t>0</w:t>
            </w:r>
          </w:p>
        </w:tc>
      </w:tr>
    </w:tbl>
    <w:p w:rsidR="00D87651" w:rsidRDefault="00D87651" w:rsidP="006F5216">
      <w:pPr>
        <w:spacing w:before="120" w:after="100" w:afterAutospacing="1"/>
      </w:pPr>
      <w: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680"/>
        <w:gridCol w:w="4680"/>
      </w:tblGrid>
      <w:tr w:rsidR="00D8765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651" w:rsidRDefault="00D87651" w:rsidP="00BC619A">
            <w:pPr>
              <w:spacing w:before="120"/>
              <w:jc w:val="center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651" w:rsidRDefault="00D87651" w:rsidP="00BC619A">
            <w:pPr>
              <w:spacing w:before="120"/>
              <w:jc w:val="center"/>
            </w:pPr>
            <w:r w:rsidRPr="00BC619A">
              <w:rPr>
                <w:i/>
                <w:iCs/>
              </w:rPr>
              <w:t>Quận 5</w:t>
            </w:r>
            <w:r w:rsidRPr="00BC619A">
              <w:rPr>
                <w:i/>
                <w:iCs/>
                <w:lang w:val="vi-VN"/>
              </w:rPr>
              <w:t xml:space="preserve">, ngày </w:t>
            </w:r>
            <w:r w:rsidRPr="00BC619A">
              <w:rPr>
                <w:i/>
                <w:iCs/>
              </w:rPr>
              <w:t xml:space="preserve">27 </w:t>
            </w:r>
            <w:r w:rsidRPr="00BC619A">
              <w:rPr>
                <w:i/>
                <w:iCs/>
                <w:lang w:val="vi-VN"/>
              </w:rPr>
              <w:t xml:space="preserve">tháng </w:t>
            </w:r>
            <w:r w:rsidRPr="00BC619A">
              <w:rPr>
                <w:i/>
                <w:iCs/>
              </w:rPr>
              <w:t xml:space="preserve">5 </w:t>
            </w:r>
            <w:r w:rsidRPr="00BC619A">
              <w:rPr>
                <w:i/>
                <w:iCs/>
                <w:lang w:val="vi-VN"/>
              </w:rPr>
              <w:t>năm</w:t>
            </w:r>
            <w:r w:rsidRPr="00BC619A">
              <w:rPr>
                <w:i/>
                <w:iCs/>
              </w:rPr>
              <w:t xml:space="preserve"> 2019</w:t>
            </w:r>
            <w:r w:rsidRPr="00BC619A">
              <w:rPr>
                <w:i/>
                <w:iCs/>
              </w:rPr>
              <w:br/>
            </w:r>
            <w:r>
              <w:rPr>
                <w:lang w:val="vi-VN"/>
              </w:rPr>
              <w:t>Thủ trưởng đơn vị</w:t>
            </w:r>
            <w:r>
              <w:br/>
            </w:r>
            <w:r>
              <w:rPr>
                <w:lang w:val="vi-VN"/>
              </w:rPr>
              <w:t>(Ký tên và đóng dấu)</w:t>
            </w:r>
          </w:p>
        </w:tc>
      </w:tr>
    </w:tbl>
    <w:p w:rsidR="00D87651" w:rsidRDefault="00D87651" w:rsidP="00BC619A">
      <w:pPr>
        <w:ind w:left="5040" w:firstLine="720"/>
        <w:jc w:val="center"/>
      </w:pPr>
    </w:p>
    <w:p w:rsidR="00D87651" w:rsidRDefault="00D87651" w:rsidP="00BC619A">
      <w:pPr>
        <w:ind w:left="5040" w:firstLine="720"/>
        <w:jc w:val="center"/>
      </w:pPr>
    </w:p>
    <w:p w:rsidR="00D87651" w:rsidRDefault="00D87651" w:rsidP="00BC619A">
      <w:pPr>
        <w:ind w:left="5040" w:firstLine="720"/>
        <w:jc w:val="center"/>
      </w:pPr>
    </w:p>
    <w:p w:rsidR="00D87651" w:rsidRDefault="00D87651" w:rsidP="00BC619A">
      <w:pPr>
        <w:ind w:left="5040" w:firstLine="720"/>
        <w:jc w:val="center"/>
      </w:pPr>
    </w:p>
    <w:p w:rsidR="00D87651" w:rsidRDefault="00D87651" w:rsidP="00BC619A">
      <w:pPr>
        <w:ind w:left="5040" w:firstLine="720"/>
        <w:jc w:val="center"/>
      </w:pPr>
    </w:p>
    <w:p w:rsidR="00D87651" w:rsidRDefault="00D87651" w:rsidP="00BC619A">
      <w:pPr>
        <w:ind w:left="5040" w:firstLine="720"/>
        <w:jc w:val="center"/>
      </w:pPr>
    </w:p>
    <w:p w:rsidR="00D87651" w:rsidRDefault="00D87651" w:rsidP="00BC619A">
      <w:pPr>
        <w:ind w:left="5040" w:firstLine="720"/>
        <w:jc w:val="center"/>
        <w:rPr>
          <w:b/>
          <w:bCs/>
        </w:rPr>
      </w:pPr>
    </w:p>
    <w:p w:rsidR="00D87651" w:rsidRDefault="00D87651" w:rsidP="00941CB3">
      <w:pPr>
        <w:ind w:left="5040" w:firstLine="720"/>
        <w:rPr>
          <w:b/>
          <w:bCs/>
        </w:rPr>
      </w:pPr>
    </w:p>
    <w:p w:rsidR="00D87651" w:rsidRDefault="00D87651" w:rsidP="00941CB3">
      <w:pPr>
        <w:ind w:left="5040" w:firstLine="720"/>
        <w:rPr>
          <w:b/>
          <w:bCs/>
        </w:rPr>
      </w:pPr>
    </w:p>
    <w:p w:rsidR="00D87651" w:rsidRDefault="00D87651" w:rsidP="00941CB3">
      <w:pPr>
        <w:ind w:left="5040" w:firstLine="720"/>
        <w:rPr>
          <w:b/>
          <w:bCs/>
        </w:rPr>
      </w:pPr>
    </w:p>
    <w:p w:rsidR="00D87651" w:rsidRDefault="00D87651" w:rsidP="00941CB3">
      <w:pPr>
        <w:ind w:left="5040" w:firstLine="720"/>
        <w:rPr>
          <w:b/>
          <w:bCs/>
        </w:rPr>
      </w:pPr>
    </w:p>
    <w:p w:rsidR="00D87651" w:rsidRDefault="00D87651" w:rsidP="00941CB3">
      <w:pPr>
        <w:ind w:left="5040" w:firstLine="720"/>
        <w:rPr>
          <w:b/>
          <w:bCs/>
        </w:rPr>
      </w:pPr>
    </w:p>
    <w:p w:rsidR="00D87651" w:rsidRDefault="00D87651" w:rsidP="00941CB3">
      <w:pPr>
        <w:ind w:left="5040" w:firstLine="720"/>
        <w:rPr>
          <w:b/>
          <w:bCs/>
        </w:rPr>
      </w:pPr>
    </w:p>
    <w:p w:rsidR="00D87651" w:rsidRDefault="00D87651" w:rsidP="00941CB3">
      <w:pPr>
        <w:ind w:left="5040" w:firstLine="720"/>
        <w:rPr>
          <w:b/>
          <w:bCs/>
        </w:rPr>
      </w:pPr>
    </w:p>
    <w:p w:rsidR="00D87651" w:rsidRDefault="00D87651" w:rsidP="00941CB3">
      <w:pPr>
        <w:ind w:left="5040" w:firstLine="720"/>
        <w:rPr>
          <w:b/>
          <w:bCs/>
        </w:rPr>
      </w:pPr>
    </w:p>
    <w:p w:rsidR="00D87651" w:rsidRDefault="00D87651" w:rsidP="00941CB3">
      <w:pPr>
        <w:ind w:left="5040" w:firstLine="720"/>
        <w:rPr>
          <w:b/>
          <w:bCs/>
        </w:rPr>
      </w:pPr>
    </w:p>
    <w:p w:rsidR="00D87651" w:rsidRDefault="00D87651" w:rsidP="00941CB3">
      <w:pPr>
        <w:ind w:left="5040" w:firstLine="720"/>
        <w:rPr>
          <w:b/>
          <w:bCs/>
        </w:rPr>
      </w:pPr>
    </w:p>
    <w:p w:rsidR="00D87651" w:rsidRDefault="00D87651" w:rsidP="00941CB3">
      <w:pPr>
        <w:ind w:left="5040" w:firstLine="720"/>
        <w:rPr>
          <w:b/>
          <w:bCs/>
        </w:rPr>
      </w:pPr>
    </w:p>
    <w:p w:rsidR="00D87651" w:rsidRPr="00941CB3" w:rsidRDefault="00D87651" w:rsidP="00941CB3">
      <w:pPr>
        <w:ind w:left="5040" w:firstLine="720"/>
        <w:rPr>
          <w:b/>
          <w:bCs/>
        </w:rPr>
      </w:pPr>
    </w:p>
    <w:sectPr w:rsidR="00D87651" w:rsidRPr="00941CB3" w:rsidSect="004D32FB">
      <w:pgSz w:w="12240" w:h="15840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DDC"/>
    <w:rsid w:val="0003747C"/>
    <w:rsid w:val="00055997"/>
    <w:rsid w:val="0009366B"/>
    <w:rsid w:val="000D3A48"/>
    <w:rsid w:val="001028C8"/>
    <w:rsid w:val="00201A00"/>
    <w:rsid w:val="00213F08"/>
    <w:rsid w:val="00256FAE"/>
    <w:rsid w:val="002755BB"/>
    <w:rsid w:val="00291639"/>
    <w:rsid w:val="003579E2"/>
    <w:rsid w:val="003B79B1"/>
    <w:rsid w:val="00435C9D"/>
    <w:rsid w:val="004D32FB"/>
    <w:rsid w:val="00561E1A"/>
    <w:rsid w:val="00571C09"/>
    <w:rsid w:val="00587C9D"/>
    <w:rsid w:val="005A70A3"/>
    <w:rsid w:val="005C7DF0"/>
    <w:rsid w:val="00672818"/>
    <w:rsid w:val="006F5216"/>
    <w:rsid w:val="007501D5"/>
    <w:rsid w:val="00813B88"/>
    <w:rsid w:val="00863E76"/>
    <w:rsid w:val="008721EA"/>
    <w:rsid w:val="008B1303"/>
    <w:rsid w:val="008E22F9"/>
    <w:rsid w:val="009036DA"/>
    <w:rsid w:val="00941CB3"/>
    <w:rsid w:val="00A83FB9"/>
    <w:rsid w:val="00AB2CA4"/>
    <w:rsid w:val="00BB587F"/>
    <w:rsid w:val="00BC619A"/>
    <w:rsid w:val="00BD5FD2"/>
    <w:rsid w:val="00C1093A"/>
    <w:rsid w:val="00C457E8"/>
    <w:rsid w:val="00D87651"/>
    <w:rsid w:val="00DA6640"/>
    <w:rsid w:val="00DD41A4"/>
    <w:rsid w:val="00DF5B20"/>
    <w:rsid w:val="00ED58E9"/>
    <w:rsid w:val="00F07BC5"/>
    <w:rsid w:val="00F3470B"/>
    <w:rsid w:val="00FD7DDC"/>
    <w:rsid w:val="00FE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D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2</Pages>
  <Words>227</Words>
  <Characters>1299</Characters>
  <Application>Microsoft Office Outlook</Application>
  <DocSecurity>0</DocSecurity>
  <Lines>0</Lines>
  <Paragraphs>0</Paragraphs>
  <ScaleCrop>false</ScaleCrop>
  <Company>&lt;arabianhorse&gt;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</dc:creator>
  <cp:keywords/>
  <dc:description/>
  <cp:lastModifiedBy>CTY_AN_PHONG</cp:lastModifiedBy>
  <cp:revision>12</cp:revision>
  <cp:lastPrinted>2019-05-22T03:38:00Z</cp:lastPrinted>
  <dcterms:created xsi:type="dcterms:W3CDTF">2019-07-02T03:49:00Z</dcterms:created>
  <dcterms:modified xsi:type="dcterms:W3CDTF">2019-09-18T03:25:00Z</dcterms:modified>
</cp:coreProperties>
</file>